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86" w:rsidRPr="00577BD7" w:rsidRDefault="00637286" w:rsidP="00DC4A5A">
      <w:pPr>
        <w:pStyle w:val="GRUENEEMPFAENGER"/>
        <w:framePr w:wrap="around"/>
        <w:rPr>
          <w:i/>
        </w:rPr>
      </w:pPr>
    </w:p>
    <w:p w:rsidR="00637286" w:rsidRPr="00BB5408" w:rsidRDefault="00637286" w:rsidP="00F802DB">
      <w:pPr>
        <w:pStyle w:val="GRUENEABSENDERZEILE"/>
        <w:framePr w:wrap="around"/>
        <w:rPr>
          <w:rFonts w:cs="Arial"/>
          <w:szCs w:val="32"/>
        </w:rPr>
      </w:pPr>
    </w:p>
    <w:p w:rsidR="00637286" w:rsidRPr="00BB5408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b/>
          <w:sz w:val="18"/>
        </w:rPr>
      </w:pPr>
      <w:r>
        <w:rPr>
          <w:rFonts w:ascii="Syntax" w:hAnsi="Syntax" w:cs="Arial"/>
          <w:b/>
          <w:sz w:val="18"/>
        </w:rPr>
        <w:t>Dipl.-Ing. Matthias Böhm</w:t>
      </w:r>
    </w:p>
    <w:p w:rsidR="00637286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  <w:r>
        <w:rPr>
          <w:rFonts w:ascii="Syntax" w:hAnsi="Syntax" w:cs="Arial"/>
          <w:sz w:val="18"/>
        </w:rPr>
        <w:t>Stadtrat der Großen Kreisstadt Zittau</w:t>
      </w:r>
    </w:p>
    <w:p w:rsidR="00637286" w:rsidRPr="00BB5408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  <w:r>
        <w:rPr>
          <w:rFonts w:ascii="Syntax" w:hAnsi="Syntax" w:cs="Arial"/>
          <w:sz w:val="18"/>
        </w:rPr>
        <w:t>Mitglied der CFG-Fraktion</w:t>
      </w:r>
    </w:p>
    <w:p w:rsidR="00637286" w:rsidRPr="00BB5408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</w:p>
    <w:p w:rsidR="00637286" w:rsidRPr="00BB5408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</w:p>
    <w:p w:rsidR="00637286" w:rsidRPr="008D167A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  <w:lang w:val="it-IT"/>
        </w:rPr>
      </w:pPr>
      <w:r w:rsidRPr="008D167A">
        <w:rPr>
          <w:rFonts w:ascii="Syntax" w:hAnsi="Syntax" w:cs="Arial"/>
          <w:sz w:val="18"/>
          <w:lang w:val="it-IT"/>
        </w:rPr>
        <w:t>Pablo-Neruda-Str. 19</w:t>
      </w:r>
    </w:p>
    <w:p w:rsidR="00637286" w:rsidRPr="008D167A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  <w:lang w:val="it-IT"/>
        </w:rPr>
      </w:pPr>
      <w:r w:rsidRPr="008D167A">
        <w:rPr>
          <w:rFonts w:ascii="Syntax" w:hAnsi="Syntax" w:cs="Arial"/>
          <w:sz w:val="18"/>
          <w:lang w:val="it-IT"/>
        </w:rPr>
        <w:t>02763 Zittau</w:t>
      </w:r>
    </w:p>
    <w:p w:rsidR="00637286" w:rsidRPr="008D167A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  <w:lang w:val="it-IT"/>
        </w:rPr>
      </w:pPr>
      <w:r w:rsidRPr="008D167A">
        <w:rPr>
          <w:rFonts w:ascii="Syntax" w:hAnsi="Syntax" w:cs="Arial"/>
          <w:sz w:val="18"/>
          <w:lang w:val="it-IT"/>
        </w:rPr>
        <w:t>Tel: +49 (3583) 51 44 51</w:t>
      </w:r>
    </w:p>
    <w:p w:rsidR="00637286" w:rsidRPr="00AE6490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  <w:r w:rsidRPr="00AE6490">
        <w:rPr>
          <w:rFonts w:ascii="Syntax" w:hAnsi="Syntax" w:cs="Arial"/>
          <w:sz w:val="18"/>
        </w:rPr>
        <w:t>Mobiltel.: +49 (177) 93 67 597</w:t>
      </w:r>
    </w:p>
    <w:p w:rsidR="00637286" w:rsidRPr="00AE6490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  <w:r w:rsidRPr="00AE6490">
        <w:rPr>
          <w:rFonts w:ascii="Syntax" w:hAnsi="Syntax" w:cs="Arial"/>
          <w:sz w:val="18"/>
        </w:rPr>
        <w:t>boehmkom@aol.com</w:t>
      </w:r>
    </w:p>
    <w:p w:rsidR="00637286" w:rsidRPr="00AE6490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</w:p>
    <w:p w:rsidR="00637286" w:rsidRPr="00AE6490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18"/>
        </w:rPr>
      </w:pPr>
    </w:p>
    <w:p w:rsidR="00637286" w:rsidRPr="00AE6490" w:rsidRDefault="00637286" w:rsidP="00143084">
      <w:pPr>
        <w:pStyle w:val="LogoText"/>
        <w:framePr w:w="3249" w:h="3145" w:hRule="exact" w:wrap="around" w:hAnchor="page" w:x="7839" w:y="2485"/>
        <w:tabs>
          <w:tab w:val="right" w:pos="4536"/>
        </w:tabs>
        <w:spacing w:line="220" w:lineRule="atLeast"/>
        <w:rPr>
          <w:rFonts w:ascii="Syntax" w:hAnsi="Syntax" w:cs="Arial"/>
          <w:sz w:val="22"/>
          <w:szCs w:val="22"/>
        </w:rPr>
      </w:pPr>
      <w:r w:rsidRPr="00AE6490">
        <w:rPr>
          <w:rFonts w:ascii="Syntax" w:hAnsi="Syntax" w:cs="Arial"/>
          <w:sz w:val="22"/>
          <w:szCs w:val="22"/>
        </w:rPr>
        <w:t xml:space="preserve">Zittau, </w:t>
      </w:r>
      <w:r w:rsidR="002A4F78">
        <w:rPr>
          <w:rFonts w:ascii="Syntax" w:hAnsi="Syntax" w:cs="Arial"/>
          <w:sz w:val="22"/>
          <w:szCs w:val="22"/>
        </w:rPr>
        <w:t>2</w:t>
      </w:r>
      <w:r w:rsidR="00721859">
        <w:rPr>
          <w:rFonts w:ascii="Syntax" w:hAnsi="Syntax" w:cs="Arial"/>
          <w:sz w:val="22"/>
          <w:szCs w:val="22"/>
        </w:rPr>
        <w:t>4</w:t>
      </w:r>
      <w:r w:rsidRPr="00AE6490">
        <w:rPr>
          <w:rFonts w:ascii="Syntax" w:hAnsi="Syntax" w:cs="Arial"/>
          <w:sz w:val="22"/>
          <w:szCs w:val="22"/>
        </w:rPr>
        <w:t xml:space="preserve">. </w:t>
      </w:r>
      <w:r w:rsidR="002A4F78">
        <w:rPr>
          <w:rFonts w:ascii="Syntax" w:hAnsi="Syntax" w:cs="Arial"/>
          <w:sz w:val="22"/>
          <w:szCs w:val="22"/>
        </w:rPr>
        <w:t>März</w:t>
      </w:r>
      <w:r>
        <w:rPr>
          <w:rFonts w:ascii="Syntax" w:hAnsi="Syntax" w:cs="Arial"/>
          <w:sz w:val="22"/>
          <w:szCs w:val="22"/>
        </w:rPr>
        <w:t xml:space="preserve"> 202</w:t>
      </w:r>
      <w:r w:rsidR="00721859">
        <w:rPr>
          <w:rFonts w:ascii="Syntax" w:hAnsi="Syntax" w:cs="Arial"/>
          <w:sz w:val="22"/>
          <w:szCs w:val="22"/>
        </w:rPr>
        <w:t>3</w:t>
      </w:r>
    </w:p>
    <w:p w:rsidR="00637286" w:rsidRPr="00BB5408" w:rsidRDefault="007772F2" w:rsidP="00696B5B">
      <w:pPr>
        <w:pStyle w:val="GRUENEBETREFF"/>
        <w:framePr w:w="11907" w:h="2325" w:hRule="exact" w:wrap="around" w:xAlign="left" w:yAlign="top"/>
      </w:pPr>
      <w:r>
        <w:rPr>
          <w:noProof/>
        </w:rPr>
        <w:drawing>
          <wp:inline distT="0" distB="0" distL="0" distR="0">
            <wp:extent cx="7528560" cy="14935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637286" w:rsidRPr="00A75ACD" w:rsidRDefault="00637286" w:rsidP="007015DE">
      <w:pPr>
        <w:pStyle w:val="GRUENESPACES"/>
        <w:rPr>
          <w:b/>
        </w:rPr>
      </w:pPr>
    </w:p>
    <w:p w:rsidR="00637286" w:rsidRDefault="00637286" w:rsidP="00BB5408">
      <w:pPr>
        <w:pStyle w:val="GRUENESPACES"/>
      </w:pPr>
    </w:p>
    <w:p w:rsidR="00637286" w:rsidRDefault="00637286" w:rsidP="00BB5408">
      <w:pPr>
        <w:pStyle w:val="GRUENESPACES"/>
      </w:pPr>
    </w:p>
    <w:p w:rsidR="00A72A45" w:rsidRDefault="00A72A45" w:rsidP="00A72A45">
      <w:pPr>
        <w:rPr>
          <w:b/>
          <w:bCs/>
          <w:sz w:val="22"/>
          <w:szCs w:val="22"/>
        </w:rPr>
      </w:pPr>
      <w:r w:rsidRPr="00A72A45">
        <w:rPr>
          <w:b/>
          <w:bCs/>
          <w:sz w:val="22"/>
          <w:szCs w:val="22"/>
        </w:rPr>
        <w:t xml:space="preserve">Stadtratssitzung am </w:t>
      </w:r>
      <w:r w:rsidR="00721859">
        <w:rPr>
          <w:b/>
          <w:bCs/>
          <w:sz w:val="22"/>
          <w:szCs w:val="22"/>
        </w:rPr>
        <w:t>26</w:t>
      </w:r>
      <w:r w:rsidRPr="00A72A45">
        <w:rPr>
          <w:b/>
          <w:bCs/>
          <w:sz w:val="22"/>
          <w:szCs w:val="22"/>
        </w:rPr>
        <w:t>.0</w:t>
      </w:r>
      <w:r w:rsidR="00721859">
        <w:rPr>
          <w:b/>
          <w:bCs/>
          <w:sz w:val="22"/>
          <w:szCs w:val="22"/>
        </w:rPr>
        <w:t>1</w:t>
      </w:r>
      <w:r w:rsidRPr="00A72A45">
        <w:rPr>
          <w:b/>
          <w:bCs/>
          <w:sz w:val="22"/>
          <w:szCs w:val="22"/>
        </w:rPr>
        <w:t>.202</w:t>
      </w:r>
      <w:r w:rsidR="00721859">
        <w:rPr>
          <w:b/>
          <w:bCs/>
          <w:sz w:val="22"/>
          <w:szCs w:val="22"/>
        </w:rPr>
        <w:t>3</w:t>
      </w:r>
    </w:p>
    <w:p w:rsidR="00A72A45" w:rsidRPr="00A72A45" w:rsidRDefault="00A72A45" w:rsidP="00A72A45">
      <w:pPr>
        <w:rPr>
          <w:b/>
          <w:bCs/>
          <w:sz w:val="22"/>
          <w:szCs w:val="22"/>
        </w:rPr>
      </w:pPr>
    </w:p>
    <w:p w:rsidR="00A72A45" w:rsidRPr="00A72A45" w:rsidRDefault="00A72A45" w:rsidP="00A72A45">
      <w:pPr>
        <w:rPr>
          <w:b/>
          <w:bCs/>
          <w:sz w:val="22"/>
          <w:szCs w:val="22"/>
        </w:rPr>
      </w:pPr>
      <w:r w:rsidRPr="00A72A45">
        <w:rPr>
          <w:b/>
          <w:bCs/>
          <w:sz w:val="22"/>
          <w:szCs w:val="22"/>
        </w:rPr>
        <w:t xml:space="preserve">Änderungsantrag zu TOP </w:t>
      </w:r>
      <w:r w:rsidR="00721859">
        <w:rPr>
          <w:b/>
          <w:bCs/>
          <w:sz w:val="22"/>
          <w:szCs w:val="22"/>
        </w:rPr>
        <w:t>9</w:t>
      </w:r>
      <w:r w:rsidR="00F31657">
        <w:rPr>
          <w:b/>
          <w:bCs/>
          <w:sz w:val="22"/>
          <w:szCs w:val="22"/>
        </w:rPr>
        <w:t>,</w:t>
      </w:r>
      <w:r w:rsidRPr="00A72A45">
        <w:rPr>
          <w:b/>
          <w:bCs/>
          <w:sz w:val="22"/>
          <w:szCs w:val="22"/>
        </w:rPr>
        <w:t xml:space="preserve"> Beschlussvorlage </w:t>
      </w:r>
      <w:r w:rsidR="00721859">
        <w:rPr>
          <w:b/>
          <w:bCs/>
          <w:sz w:val="22"/>
          <w:szCs w:val="22"/>
        </w:rPr>
        <w:t>630</w:t>
      </w:r>
      <w:r w:rsidRPr="00A72A45">
        <w:rPr>
          <w:b/>
          <w:bCs/>
          <w:sz w:val="22"/>
          <w:szCs w:val="22"/>
        </w:rPr>
        <w:t>/202</w:t>
      </w:r>
      <w:r w:rsidR="00F31657">
        <w:rPr>
          <w:b/>
          <w:bCs/>
          <w:sz w:val="22"/>
          <w:szCs w:val="22"/>
        </w:rPr>
        <w:t>2</w:t>
      </w:r>
      <w:r w:rsidR="00721859">
        <w:rPr>
          <w:b/>
          <w:bCs/>
          <w:sz w:val="22"/>
          <w:szCs w:val="22"/>
        </w:rPr>
        <w:t xml:space="preserve"> </w:t>
      </w:r>
      <w:r w:rsidR="00F31657">
        <w:rPr>
          <w:b/>
          <w:bCs/>
          <w:sz w:val="22"/>
          <w:szCs w:val="22"/>
        </w:rPr>
        <w:t xml:space="preserve">Beschluss über die </w:t>
      </w:r>
      <w:r w:rsidR="00721859">
        <w:rPr>
          <w:b/>
          <w:bCs/>
          <w:sz w:val="22"/>
          <w:szCs w:val="22"/>
        </w:rPr>
        <w:t>Billigung des Vo</w:t>
      </w:r>
      <w:r w:rsidR="00721859">
        <w:rPr>
          <w:b/>
          <w:bCs/>
          <w:sz w:val="22"/>
          <w:szCs w:val="22"/>
        </w:rPr>
        <w:t>r</w:t>
      </w:r>
      <w:r w:rsidR="00721859">
        <w:rPr>
          <w:b/>
          <w:bCs/>
          <w:sz w:val="22"/>
          <w:szCs w:val="22"/>
        </w:rPr>
        <w:t>entwurfs FNP für die nördlichen Ortsteile</w:t>
      </w:r>
    </w:p>
    <w:p w:rsidR="00A72A45" w:rsidRPr="00A72A45" w:rsidRDefault="00A72A45" w:rsidP="00A72A45">
      <w:pPr>
        <w:rPr>
          <w:sz w:val="22"/>
          <w:szCs w:val="22"/>
        </w:rPr>
      </w:pPr>
    </w:p>
    <w:p w:rsidR="00106F05" w:rsidRDefault="00106F05" w:rsidP="00A72A45">
      <w:pPr>
        <w:rPr>
          <w:sz w:val="22"/>
          <w:szCs w:val="22"/>
        </w:rPr>
      </w:pPr>
    </w:p>
    <w:p w:rsidR="00A72A45" w:rsidRDefault="00A72A45" w:rsidP="00A72A45">
      <w:pPr>
        <w:rPr>
          <w:sz w:val="22"/>
          <w:szCs w:val="22"/>
        </w:rPr>
      </w:pPr>
      <w:r w:rsidRPr="00A72A45">
        <w:rPr>
          <w:sz w:val="22"/>
          <w:szCs w:val="22"/>
        </w:rPr>
        <w:t>Beschlussvorschlag:</w:t>
      </w:r>
    </w:p>
    <w:p w:rsidR="0087559E" w:rsidRDefault="0087559E" w:rsidP="00A72A45">
      <w:pPr>
        <w:rPr>
          <w:sz w:val="22"/>
          <w:szCs w:val="22"/>
        </w:rPr>
      </w:pPr>
    </w:p>
    <w:p w:rsidR="0087559E" w:rsidRDefault="0087559E" w:rsidP="00A72A45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721859">
        <w:rPr>
          <w:sz w:val="22"/>
          <w:szCs w:val="22"/>
        </w:rPr>
        <w:t>den Anlagen 1 (Karte FNP) und 2 (textliche Erläuterung</w:t>
      </w:r>
      <w:r w:rsidR="00C26CC3">
        <w:rPr>
          <w:sz w:val="22"/>
          <w:szCs w:val="22"/>
        </w:rPr>
        <w:t>, S</w:t>
      </w:r>
      <w:r w:rsidR="00411EA9">
        <w:rPr>
          <w:sz w:val="22"/>
          <w:szCs w:val="22"/>
        </w:rPr>
        <w:t>. 40ff</w:t>
      </w:r>
      <w:r w:rsidR="00721859">
        <w:rPr>
          <w:sz w:val="22"/>
          <w:szCs w:val="22"/>
        </w:rPr>
        <w:t xml:space="preserve">) </w:t>
      </w:r>
      <w:r w:rsidR="009A1C61">
        <w:rPr>
          <w:sz w:val="22"/>
          <w:szCs w:val="22"/>
        </w:rPr>
        <w:t xml:space="preserve">der Beschlussvorlage </w:t>
      </w:r>
      <w:r w:rsidR="00721859">
        <w:rPr>
          <w:sz w:val="22"/>
          <w:szCs w:val="22"/>
        </w:rPr>
        <w:t xml:space="preserve">wird die Freihaltung von Trassen (V1 und V2) für eine Ortsumgehung der B 99 um Hirschfelde </w:t>
      </w:r>
      <w:r w:rsidR="00C26CC3">
        <w:rPr>
          <w:sz w:val="22"/>
          <w:szCs w:val="22"/>
        </w:rPr>
        <w:t>ersatzlos g</w:t>
      </w:r>
      <w:r w:rsidR="00C26CC3">
        <w:rPr>
          <w:sz w:val="22"/>
          <w:szCs w:val="22"/>
        </w:rPr>
        <w:t>e</w:t>
      </w:r>
      <w:r w:rsidR="00C26CC3">
        <w:rPr>
          <w:sz w:val="22"/>
          <w:szCs w:val="22"/>
        </w:rPr>
        <w:t>strichen</w:t>
      </w:r>
      <w:r w:rsidR="00080E48">
        <w:rPr>
          <w:sz w:val="22"/>
          <w:szCs w:val="22"/>
        </w:rPr>
        <w:t>.</w:t>
      </w:r>
    </w:p>
    <w:p w:rsidR="0087559E" w:rsidRDefault="0087559E" w:rsidP="00A72A45">
      <w:pPr>
        <w:rPr>
          <w:sz w:val="22"/>
          <w:szCs w:val="22"/>
        </w:rPr>
      </w:pPr>
    </w:p>
    <w:p w:rsidR="0087559E" w:rsidRDefault="0087559E" w:rsidP="00A72A45">
      <w:pPr>
        <w:rPr>
          <w:sz w:val="22"/>
          <w:szCs w:val="22"/>
        </w:rPr>
      </w:pPr>
    </w:p>
    <w:p w:rsidR="0087559E" w:rsidRDefault="0087559E" w:rsidP="00A72A45">
      <w:pPr>
        <w:rPr>
          <w:sz w:val="22"/>
          <w:szCs w:val="22"/>
        </w:rPr>
      </w:pPr>
      <w:r>
        <w:rPr>
          <w:sz w:val="22"/>
          <w:szCs w:val="22"/>
        </w:rPr>
        <w:t>Begründung:</w:t>
      </w:r>
    </w:p>
    <w:p w:rsidR="0087559E" w:rsidRDefault="0087559E" w:rsidP="00A72A45">
      <w:pPr>
        <w:rPr>
          <w:sz w:val="22"/>
          <w:szCs w:val="22"/>
        </w:rPr>
      </w:pPr>
    </w:p>
    <w:p w:rsidR="00D31E9C" w:rsidRDefault="00411EA9" w:rsidP="00A72A45">
      <w:pPr>
        <w:rPr>
          <w:sz w:val="22"/>
          <w:szCs w:val="22"/>
        </w:rPr>
      </w:pPr>
      <w:r>
        <w:rPr>
          <w:sz w:val="22"/>
          <w:szCs w:val="22"/>
        </w:rPr>
        <w:t>Die Angabe der „gegenwärtigen“ (2011!) Verkehrsbelastung der B 99 auf S. 40 von 5.000-10.000 Kfz/Tag ist aufgrund der großen Bandbreite verkehrlich ungenau und veraltet. Abgesehen von der temporären „Umleitung“ von LKW während einer Straßensanierung auf der polnischen Seite ca. 2016 lie</w:t>
      </w:r>
      <w:r w:rsidR="00D31E9C">
        <w:rPr>
          <w:sz w:val="22"/>
          <w:szCs w:val="22"/>
        </w:rPr>
        <w:t>gt die Beleg</w:t>
      </w:r>
      <w:r>
        <w:rPr>
          <w:sz w:val="22"/>
          <w:szCs w:val="22"/>
        </w:rPr>
        <w:t xml:space="preserve">ung der B 99 bei ca. 4.000 Kfz/Tag. </w:t>
      </w:r>
      <w:r w:rsidR="00FC1EC9">
        <w:rPr>
          <w:sz w:val="22"/>
          <w:szCs w:val="22"/>
        </w:rPr>
        <w:t xml:space="preserve">Eine </w:t>
      </w:r>
      <w:r w:rsidR="00C26CC3">
        <w:rPr>
          <w:sz w:val="22"/>
          <w:szCs w:val="22"/>
        </w:rPr>
        <w:t>Prognose des Freistaates Sachsen</w:t>
      </w:r>
      <w:r w:rsidR="00FC1EC9">
        <w:rPr>
          <w:sz w:val="22"/>
          <w:szCs w:val="22"/>
        </w:rPr>
        <w:t xml:space="preserve"> von 2017 geht für 2030 von einer Belegung der B 99 südlich von Hirschfelde von 6.000 und Richtung Ostritz von 5.000 Kfz/Tag aus. Nach den Regelwerken des Bundes für den Neubau von Straßen sind für eine neue 2spurige Straße mindestens 15.000 Kfz/Tag erforderlich. Selbst bei optimistischen Träumen bzgl. eines Aufschwungs in unserer Region werden diese Werte niemals erreicht. </w:t>
      </w:r>
    </w:p>
    <w:p w:rsidR="00D31E9C" w:rsidRDefault="00D31E9C" w:rsidP="00A72A45">
      <w:pPr>
        <w:rPr>
          <w:sz w:val="22"/>
          <w:szCs w:val="22"/>
        </w:rPr>
      </w:pPr>
    </w:p>
    <w:p w:rsidR="00C26CC3" w:rsidRDefault="00D31E9C" w:rsidP="00A72A45">
      <w:pPr>
        <w:rPr>
          <w:sz w:val="22"/>
          <w:szCs w:val="22"/>
        </w:rPr>
      </w:pPr>
      <w:r>
        <w:rPr>
          <w:sz w:val="22"/>
          <w:szCs w:val="22"/>
        </w:rPr>
        <w:t xml:space="preserve">Als </w:t>
      </w:r>
      <w:r w:rsidR="00C26CC3">
        <w:rPr>
          <w:sz w:val="22"/>
          <w:szCs w:val="22"/>
        </w:rPr>
        <w:t xml:space="preserve">Begründung für </w:t>
      </w:r>
      <w:r>
        <w:rPr>
          <w:sz w:val="22"/>
          <w:szCs w:val="22"/>
        </w:rPr>
        <w:t xml:space="preserve">den Bau der </w:t>
      </w:r>
      <w:r w:rsidR="00C26CC3">
        <w:rPr>
          <w:sz w:val="22"/>
          <w:szCs w:val="22"/>
        </w:rPr>
        <w:t>B 178n</w:t>
      </w:r>
      <w:r>
        <w:rPr>
          <w:sz w:val="22"/>
          <w:szCs w:val="22"/>
        </w:rPr>
        <w:t xml:space="preserve"> </w:t>
      </w:r>
      <w:r w:rsidR="005E4433">
        <w:rPr>
          <w:sz w:val="22"/>
          <w:szCs w:val="22"/>
        </w:rPr>
        <w:t xml:space="preserve">wurde eine Bündelung des </w:t>
      </w:r>
      <w:r w:rsidR="00C26CC3">
        <w:rPr>
          <w:sz w:val="22"/>
          <w:szCs w:val="22"/>
        </w:rPr>
        <w:t>Verkehr</w:t>
      </w:r>
      <w:r w:rsidR="005E4433">
        <w:rPr>
          <w:sz w:val="22"/>
          <w:szCs w:val="22"/>
        </w:rPr>
        <w:t>s</w:t>
      </w:r>
      <w:r w:rsidR="00C26CC3">
        <w:rPr>
          <w:sz w:val="22"/>
          <w:szCs w:val="22"/>
        </w:rPr>
        <w:t xml:space="preserve"> von B 96 und B 99</w:t>
      </w:r>
      <w:r w:rsidR="005E4433">
        <w:rPr>
          <w:sz w:val="22"/>
          <w:szCs w:val="22"/>
        </w:rPr>
        <w:t xml:space="preserve"> a</w:t>
      </w:r>
      <w:r w:rsidR="005E4433">
        <w:rPr>
          <w:sz w:val="22"/>
          <w:szCs w:val="22"/>
        </w:rPr>
        <w:t>n</w:t>
      </w:r>
      <w:r w:rsidR="005E4433">
        <w:rPr>
          <w:sz w:val="22"/>
          <w:szCs w:val="22"/>
        </w:rPr>
        <w:t>geführt.</w:t>
      </w:r>
      <w:r>
        <w:rPr>
          <w:sz w:val="22"/>
          <w:szCs w:val="22"/>
        </w:rPr>
        <w:t xml:space="preserve"> Für den gerade im Bau befindlichen BA 3.3 werden 12.000 Kfz/Tag und für den noch fehle</w:t>
      </w:r>
      <w:r>
        <w:rPr>
          <w:sz w:val="22"/>
          <w:szCs w:val="22"/>
        </w:rPr>
        <w:t>n</w:t>
      </w:r>
      <w:r>
        <w:rPr>
          <w:sz w:val="22"/>
          <w:szCs w:val="22"/>
        </w:rPr>
        <w:t>den BA 1.1 bei Weißenberg 13.000 Kfz/Tag prognostiziert. Eine Ka</w:t>
      </w:r>
      <w:r w:rsidR="00FE37F2">
        <w:rPr>
          <w:sz w:val="22"/>
          <w:szCs w:val="22"/>
        </w:rPr>
        <w:t>n</w:t>
      </w:r>
      <w:r>
        <w:rPr>
          <w:sz w:val="22"/>
          <w:szCs w:val="22"/>
        </w:rPr>
        <w:t>nibalisierung bei den Verkehr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zahlen sollte </w:t>
      </w:r>
      <w:r w:rsidR="005E4433">
        <w:rPr>
          <w:sz w:val="22"/>
          <w:szCs w:val="22"/>
        </w:rPr>
        <w:t xml:space="preserve">daher </w:t>
      </w:r>
      <w:r>
        <w:rPr>
          <w:sz w:val="22"/>
          <w:szCs w:val="22"/>
        </w:rPr>
        <w:t>unterbleiben, da sonst wohl vom Bund auch die Fertigstellung der B 178n in Frage gestellt werden kön</w:t>
      </w:r>
      <w:r>
        <w:rPr>
          <w:sz w:val="22"/>
          <w:szCs w:val="22"/>
        </w:rPr>
        <w:t>n</w:t>
      </w:r>
      <w:r>
        <w:rPr>
          <w:sz w:val="22"/>
          <w:szCs w:val="22"/>
        </w:rPr>
        <w:t>te…</w:t>
      </w:r>
    </w:p>
    <w:p w:rsidR="00C26CC3" w:rsidRDefault="00C26CC3" w:rsidP="00A72A45">
      <w:pPr>
        <w:rPr>
          <w:sz w:val="22"/>
          <w:szCs w:val="22"/>
        </w:rPr>
      </w:pPr>
    </w:p>
    <w:p w:rsidR="00C26CC3" w:rsidRDefault="00D31E9C" w:rsidP="00A72A45">
      <w:pPr>
        <w:rPr>
          <w:sz w:val="22"/>
          <w:szCs w:val="22"/>
        </w:rPr>
      </w:pPr>
      <w:r>
        <w:rPr>
          <w:sz w:val="22"/>
          <w:szCs w:val="22"/>
        </w:rPr>
        <w:t xml:space="preserve">Wir reden alle von der erforderlichen </w:t>
      </w:r>
      <w:r w:rsidR="00C26CC3">
        <w:rPr>
          <w:sz w:val="22"/>
          <w:szCs w:val="22"/>
        </w:rPr>
        <w:t>Verkehrswende zur Erreichung der Klimaziele</w:t>
      </w:r>
      <w:r>
        <w:rPr>
          <w:sz w:val="22"/>
          <w:szCs w:val="22"/>
        </w:rPr>
        <w:t xml:space="preserve">: Mit dem Bau neuer Straßen werden </w:t>
      </w:r>
      <w:r w:rsidR="005E4433">
        <w:rPr>
          <w:sz w:val="22"/>
          <w:szCs w:val="22"/>
        </w:rPr>
        <w:t xml:space="preserve">wir das </w:t>
      </w:r>
      <w:r w:rsidR="00FE37F2">
        <w:rPr>
          <w:sz w:val="22"/>
          <w:szCs w:val="22"/>
        </w:rPr>
        <w:t xml:space="preserve">sicher </w:t>
      </w:r>
      <w:r w:rsidR="005E4433">
        <w:rPr>
          <w:sz w:val="22"/>
          <w:szCs w:val="22"/>
        </w:rPr>
        <w:t xml:space="preserve">nicht schaffen. </w:t>
      </w:r>
      <w:r w:rsidR="00073FEB">
        <w:rPr>
          <w:sz w:val="22"/>
          <w:szCs w:val="22"/>
        </w:rPr>
        <w:t>Die parallele Neißetalbahn ist wegen wiederholter K</w:t>
      </w:r>
      <w:r w:rsidR="00073FEB">
        <w:rPr>
          <w:sz w:val="22"/>
          <w:szCs w:val="22"/>
        </w:rPr>
        <w:t>a</w:t>
      </w:r>
      <w:r w:rsidR="00073FEB">
        <w:rPr>
          <w:sz w:val="22"/>
          <w:szCs w:val="22"/>
        </w:rPr>
        <w:t>beldiebstähle nun schon fast ein ¾ Jahr zwischen Zittau und Hagenwerder unterbrochen. Sollten wir nicht alle Energie in die Reaktivierung der Bahn lenken?</w:t>
      </w:r>
      <w:r w:rsidR="00035E2C">
        <w:rPr>
          <w:sz w:val="22"/>
          <w:szCs w:val="22"/>
        </w:rPr>
        <w:t xml:space="preserve"> Zusätzliche Straßen erfordern neben den Baukosten auch erhebliche Mittel für den Unterhalt: Da die alte B 99 wegen ihrer Erschließungsfun</w:t>
      </w:r>
      <w:r w:rsidR="00035E2C">
        <w:rPr>
          <w:sz w:val="22"/>
          <w:szCs w:val="22"/>
        </w:rPr>
        <w:t>k</w:t>
      </w:r>
      <w:r w:rsidR="00035E2C">
        <w:rPr>
          <w:sz w:val="22"/>
          <w:szCs w:val="22"/>
        </w:rPr>
        <w:t xml:space="preserve">tion erhalten bleiben muss, </w:t>
      </w:r>
      <w:r w:rsidR="009D05BE">
        <w:rPr>
          <w:sz w:val="22"/>
          <w:szCs w:val="22"/>
        </w:rPr>
        <w:t>fällt sie im ungünstigsten Fall nach einer Rückstufung in die Baulast der Stadt Zittau.</w:t>
      </w:r>
    </w:p>
    <w:p w:rsidR="00C26CC3" w:rsidRDefault="00C26CC3" w:rsidP="00A72A45">
      <w:pPr>
        <w:rPr>
          <w:sz w:val="22"/>
          <w:szCs w:val="22"/>
        </w:rPr>
      </w:pPr>
    </w:p>
    <w:p w:rsidR="00C26CC3" w:rsidRDefault="00073FEB" w:rsidP="00A72A4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 in der Karte dargestellten Trassen der Ortsumgehung würden zu einer </w:t>
      </w:r>
      <w:r w:rsidR="00C26CC3">
        <w:rPr>
          <w:sz w:val="22"/>
          <w:szCs w:val="22"/>
        </w:rPr>
        <w:t>Neuverlärmung von Di</w:t>
      </w:r>
      <w:r w:rsidR="00C26CC3">
        <w:rPr>
          <w:sz w:val="22"/>
          <w:szCs w:val="22"/>
        </w:rPr>
        <w:t>t</w:t>
      </w:r>
      <w:r w:rsidR="00C26CC3">
        <w:rPr>
          <w:sz w:val="22"/>
          <w:szCs w:val="22"/>
        </w:rPr>
        <w:t xml:space="preserve">telsdorf </w:t>
      </w:r>
      <w:r w:rsidR="009A1C61">
        <w:rPr>
          <w:sz w:val="22"/>
          <w:szCs w:val="22"/>
        </w:rPr>
        <w:t xml:space="preserve"> und </w:t>
      </w:r>
      <w:r w:rsidR="001460B9">
        <w:rPr>
          <w:sz w:val="22"/>
          <w:szCs w:val="22"/>
        </w:rPr>
        <w:t xml:space="preserve">der Siedlung </w:t>
      </w:r>
      <w:r w:rsidR="009A1C61">
        <w:rPr>
          <w:sz w:val="22"/>
          <w:szCs w:val="22"/>
        </w:rPr>
        <w:t>„Nordpol“</w:t>
      </w:r>
      <w:r>
        <w:rPr>
          <w:sz w:val="22"/>
          <w:szCs w:val="22"/>
        </w:rPr>
        <w:t xml:space="preserve"> führen: </w:t>
      </w:r>
      <w:r w:rsidR="00035E2C">
        <w:rPr>
          <w:sz w:val="22"/>
          <w:szCs w:val="22"/>
        </w:rPr>
        <w:t>In Dittelsdorf sind</w:t>
      </w:r>
      <w:r>
        <w:rPr>
          <w:sz w:val="22"/>
          <w:szCs w:val="22"/>
        </w:rPr>
        <w:t xml:space="preserve"> im FNP </w:t>
      </w:r>
      <w:r w:rsidR="00035E2C">
        <w:rPr>
          <w:sz w:val="22"/>
          <w:szCs w:val="22"/>
        </w:rPr>
        <w:t xml:space="preserve">gerade hier </w:t>
      </w:r>
      <w:r>
        <w:rPr>
          <w:sz w:val="22"/>
          <w:szCs w:val="22"/>
        </w:rPr>
        <w:t>neue Flächen für Wohnen</w:t>
      </w:r>
      <w:r w:rsidR="00035E2C">
        <w:rPr>
          <w:sz w:val="22"/>
          <w:szCs w:val="22"/>
        </w:rPr>
        <w:t xml:space="preserve"> ausgewiesen</w:t>
      </w:r>
      <w:r>
        <w:rPr>
          <w:sz w:val="22"/>
          <w:szCs w:val="22"/>
        </w:rPr>
        <w:t>!</w:t>
      </w:r>
    </w:p>
    <w:p w:rsidR="00C26CC3" w:rsidRDefault="00C26CC3" w:rsidP="00A72A45">
      <w:pPr>
        <w:rPr>
          <w:sz w:val="22"/>
          <w:szCs w:val="22"/>
        </w:rPr>
      </w:pPr>
    </w:p>
    <w:p w:rsidR="00C26CC3" w:rsidRDefault="001460B9" w:rsidP="00A72A45">
      <w:pPr>
        <w:rPr>
          <w:sz w:val="22"/>
          <w:szCs w:val="22"/>
        </w:rPr>
      </w:pPr>
      <w:r>
        <w:rPr>
          <w:sz w:val="22"/>
          <w:szCs w:val="22"/>
        </w:rPr>
        <w:t xml:space="preserve">Die Ortsumgehung zieht den </w:t>
      </w:r>
      <w:r w:rsidR="00C1240A">
        <w:rPr>
          <w:sz w:val="22"/>
          <w:szCs w:val="22"/>
        </w:rPr>
        <w:t xml:space="preserve">Verlust </w:t>
      </w:r>
      <w:r w:rsidR="00C26CC3">
        <w:rPr>
          <w:sz w:val="22"/>
          <w:szCs w:val="22"/>
        </w:rPr>
        <w:t>von</w:t>
      </w:r>
      <w:r>
        <w:rPr>
          <w:sz w:val="22"/>
          <w:szCs w:val="22"/>
        </w:rPr>
        <w:t xml:space="preserve"> landwirtschaftlicher Nutzfläche nach sich. Aufgrund der hohen Bodenqualität in unserer Region </w:t>
      </w:r>
      <w:r w:rsidR="003A0004">
        <w:rPr>
          <w:sz w:val="22"/>
          <w:szCs w:val="22"/>
        </w:rPr>
        <w:t>ist</w:t>
      </w:r>
      <w:r>
        <w:rPr>
          <w:sz w:val="22"/>
          <w:szCs w:val="22"/>
        </w:rPr>
        <w:t xml:space="preserve"> dieser Aspekt bei der Suche nach Flächen für Gewerbeg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biete oder PV-Anlagen bereits </w:t>
      </w:r>
      <w:r w:rsidR="003A0004">
        <w:rPr>
          <w:sz w:val="22"/>
          <w:szCs w:val="22"/>
        </w:rPr>
        <w:t>relevant</w:t>
      </w:r>
      <w:r>
        <w:rPr>
          <w:sz w:val="22"/>
          <w:szCs w:val="22"/>
        </w:rPr>
        <w:t xml:space="preserve"> - für die Straße offensichtlich nicht? Selbst wenn die Ortsu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gehung kurzfristig nicht realisiert wird, spielt die Trassensicherung bei den </w:t>
      </w:r>
      <w:r w:rsidR="00C26CC3">
        <w:rPr>
          <w:sz w:val="22"/>
          <w:szCs w:val="22"/>
        </w:rPr>
        <w:t>tangierten Landwi</w:t>
      </w:r>
      <w:r w:rsidR="00C26CC3">
        <w:rPr>
          <w:sz w:val="22"/>
          <w:szCs w:val="22"/>
        </w:rPr>
        <w:t>r</w:t>
      </w:r>
      <w:r w:rsidR="00C26CC3">
        <w:rPr>
          <w:sz w:val="22"/>
          <w:szCs w:val="22"/>
        </w:rPr>
        <w:t>te</w:t>
      </w:r>
      <w:r w:rsidR="006B654B">
        <w:rPr>
          <w:sz w:val="22"/>
          <w:szCs w:val="22"/>
        </w:rPr>
        <w:t xml:space="preserve">n für langfristige betriebswirtschaftliche Entscheidungen </w:t>
      </w:r>
      <w:r w:rsidR="00FE37F2">
        <w:rPr>
          <w:sz w:val="22"/>
          <w:szCs w:val="22"/>
        </w:rPr>
        <w:t>(Anbau mehrjähriger Kulturen, Umste</w:t>
      </w:r>
      <w:r w:rsidR="00FE37F2">
        <w:rPr>
          <w:sz w:val="22"/>
          <w:szCs w:val="22"/>
        </w:rPr>
        <w:t>l</w:t>
      </w:r>
      <w:r w:rsidR="00FE37F2">
        <w:rPr>
          <w:sz w:val="22"/>
          <w:szCs w:val="22"/>
        </w:rPr>
        <w:t>lung auf Bio-Betrieb usw.)</w:t>
      </w:r>
      <w:r w:rsidR="003A0004">
        <w:rPr>
          <w:sz w:val="22"/>
          <w:szCs w:val="22"/>
        </w:rPr>
        <w:t xml:space="preserve"> sicher eine erhebliche Rolle</w:t>
      </w:r>
      <w:r w:rsidR="00FE37F2">
        <w:rPr>
          <w:sz w:val="22"/>
          <w:szCs w:val="22"/>
        </w:rPr>
        <w:t>.</w:t>
      </w:r>
    </w:p>
    <w:p w:rsidR="00C26CC3" w:rsidRDefault="00C26CC3" w:rsidP="00A72A45">
      <w:pPr>
        <w:rPr>
          <w:sz w:val="22"/>
          <w:szCs w:val="22"/>
        </w:rPr>
      </w:pPr>
    </w:p>
    <w:p w:rsidR="00C26CC3" w:rsidRDefault="00035E2C" w:rsidP="00A72A45">
      <w:pPr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C26CC3">
        <w:rPr>
          <w:sz w:val="22"/>
          <w:szCs w:val="22"/>
        </w:rPr>
        <w:t xml:space="preserve">Umweltauswirkungen </w:t>
      </w:r>
      <w:r>
        <w:rPr>
          <w:sz w:val="22"/>
          <w:szCs w:val="22"/>
        </w:rPr>
        <w:t>beider Trassenvarianten sind erheblich: Neben der zusätzlichen Flächenve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siegelung </w:t>
      </w:r>
      <w:r w:rsidR="009D05BE">
        <w:rPr>
          <w:sz w:val="22"/>
          <w:szCs w:val="22"/>
        </w:rPr>
        <w:t>zerschneiden beide Varianten mehrere</w:t>
      </w:r>
      <w:r w:rsidR="00C26CC3">
        <w:rPr>
          <w:sz w:val="22"/>
          <w:szCs w:val="22"/>
        </w:rPr>
        <w:t xml:space="preserve"> im FNP dargestellte</w:t>
      </w:r>
      <w:r w:rsidR="009D05BE">
        <w:rPr>
          <w:sz w:val="22"/>
          <w:szCs w:val="22"/>
        </w:rPr>
        <w:t>,</w:t>
      </w:r>
      <w:r w:rsidR="00C26CC3">
        <w:rPr>
          <w:sz w:val="22"/>
          <w:szCs w:val="22"/>
        </w:rPr>
        <w:t xml:space="preserve"> </w:t>
      </w:r>
      <w:r w:rsidR="009D05BE">
        <w:rPr>
          <w:sz w:val="22"/>
          <w:szCs w:val="22"/>
        </w:rPr>
        <w:t xml:space="preserve">freizuhaltende </w:t>
      </w:r>
      <w:r w:rsidR="00C26CC3">
        <w:rPr>
          <w:sz w:val="22"/>
          <w:szCs w:val="22"/>
        </w:rPr>
        <w:t>Kaltluftschne</w:t>
      </w:r>
      <w:r w:rsidR="00C26CC3">
        <w:rPr>
          <w:sz w:val="22"/>
          <w:szCs w:val="22"/>
        </w:rPr>
        <w:t>i</w:t>
      </w:r>
      <w:r w:rsidR="00C26CC3">
        <w:rPr>
          <w:sz w:val="22"/>
          <w:szCs w:val="22"/>
        </w:rPr>
        <w:t>sen</w:t>
      </w:r>
      <w:r w:rsidR="009D05BE">
        <w:rPr>
          <w:sz w:val="22"/>
          <w:szCs w:val="22"/>
        </w:rPr>
        <w:t>. Die Trasse V1</w:t>
      </w:r>
      <w:r w:rsidR="00AA5442">
        <w:rPr>
          <w:sz w:val="22"/>
          <w:szCs w:val="22"/>
        </w:rPr>
        <w:t xml:space="preserve"> führt durch das Kemlitztal</w:t>
      </w:r>
      <w:r w:rsidR="00356B41">
        <w:rPr>
          <w:sz w:val="22"/>
          <w:szCs w:val="22"/>
        </w:rPr>
        <w:t xml:space="preserve"> (Bodenschutzwald, Flächennaturdenkmal, Schutzgebiet im Sinne des Naturschutzrechts): Aufgrund der Topographie müsste hier eine gigantische Hochbrücke errichtet werden, um am Abzweig zur Bundespolizei wieder die alt</w:t>
      </w:r>
      <w:r w:rsidR="001460B9">
        <w:rPr>
          <w:sz w:val="22"/>
          <w:szCs w:val="22"/>
        </w:rPr>
        <w:t>e Trasse der B 99 zu erreichen (z</w:t>
      </w:r>
      <w:r w:rsidR="001460B9">
        <w:rPr>
          <w:sz w:val="22"/>
          <w:szCs w:val="22"/>
        </w:rPr>
        <w:t>u</w:t>
      </w:r>
      <w:r w:rsidR="001460B9">
        <w:rPr>
          <w:sz w:val="22"/>
          <w:szCs w:val="22"/>
        </w:rPr>
        <w:t>sätzliche massive Beeinträchtigung des Landschaftsbildes).</w:t>
      </w:r>
    </w:p>
    <w:p w:rsidR="00C26CC3" w:rsidRDefault="00C26CC3" w:rsidP="00A72A45">
      <w:pPr>
        <w:rPr>
          <w:sz w:val="22"/>
          <w:szCs w:val="22"/>
        </w:rPr>
      </w:pPr>
    </w:p>
    <w:p w:rsidR="00DA442E" w:rsidRDefault="00DA442E" w:rsidP="00A72A45">
      <w:pPr>
        <w:rPr>
          <w:sz w:val="22"/>
          <w:szCs w:val="22"/>
        </w:rPr>
      </w:pPr>
    </w:p>
    <w:p w:rsidR="00DA442E" w:rsidRDefault="00DA442E" w:rsidP="00A72A45">
      <w:pPr>
        <w:rPr>
          <w:sz w:val="22"/>
          <w:szCs w:val="22"/>
        </w:rPr>
      </w:pPr>
    </w:p>
    <w:p w:rsidR="00DA442E" w:rsidRDefault="00DA442E" w:rsidP="00A72A45">
      <w:pPr>
        <w:rPr>
          <w:sz w:val="22"/>
          <w:szCs w:val="22"/>
        </w:rPr>
      </w:pPr>
      <w:r>
        <w:rPr>
          <w:sz w:val="22"/>
          <w:szCs w:val="22"/>
        </w:rPr>
        <w:t>Matthias Böhm</w:t>
      </w:r>
    </w:p>
    <w:p w:rsidR="00637286" w:rsidRPr="00A72A45" w:rsidRDefault="00080E48" w:rsidP="00C76F81">
      <w:pPr>
        <w:rPr>
          <w:sz w:val="22"/>
          <w:szCs w:val="22"/>
        </w:rPr>
      </w:pPr>
      <w:r>
        <w:rPr>
          <w:sz w:val="22"/>
          <w:szCs w:val="22"/>
        </w:rPr>
        <w:t>(Einreicher</w:t>
      </w:r>
      <w:r w:rsidR="00AA5442">
        <w:rPr>
          <w:sz w:val="22"/>
          <w:szCs w:val="22"/>
        </w:rPr>
        <w:t xml:space="preserve"> als einzelner Stadtrat</w:t>
      </w:r>
      <w:r>
        <w:rPr>
          <w:sz w:val="22"/>
          <w:szCs w:val="22"/>
        </w:rPr>
        <w:t>)</w:t>
      </w:r>
    </w:p>
    <w:sectPr w:rsidR="00637286" w:rsidRPr="00A72A45" w:rsidSect="00A76F9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7" w:h="16840" w:code="9"/>
      <w:pgMar w:top="1418" w:right="1418" w:bottom="1418" w:left="1418" w:header="454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41" w:rsidRDefault="005E6C41">
      <w:r>
        <w:separator/>
      </w:r>
    </w:p>
  </w:endnote>
  <w:endnote w:type="continuationSeparator" w:id="1">
    <w:p w:rsidR="005E6C41" w:rsidRDefault="005E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ene Syntax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637286">
    <w:pPr>
      <w:pStyle w:val="Fuzeile"/>
      <w:framePr w:wrap="around" w:vAnchor="text" w:hAnchor="margin" w:xAlign="right" w:y="1"/>
      <w:rPr>
        <w:rStyle w:val="Seitenzahl"/>
      </w:rPr>
    </w:pPr>
  </w:p>
  <w:p w:rsidR="00637286" w:rsidRDefault="00637286" w:rsidP="005B0E9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637286">
    <w:pPr>
      <w:pStyle w:val="Fuzeile"/>
      <w:ind w:right="360"/>
      <w:jc w:val="right"/>
      <w:rPr>
        <w:color w:val="C0C0C0"/>
        <w:spacing w:val="20"/>
        <w:sz w:val="12"/>
      </w:rPr>
    </w:pPr>
    <w:r w:rsidRPr="002849FE">
      <w:rPr>
        <w:color w:val="C0C0C0"/>
        <w:spacing w:val="20"/>
        <w:sz w:val="12"/>
      </w:rPr>
      <w:t xml:space="preserve">Seite </w:t>
    </w:r>
    <w:r w:rsidR="00E30AA4" w:rsidRPr="002849FE">
      <w:rPr>
        <w:color w:val="C0C0C0"/>
        <w:spacing w:val="20"/>
        <w:sz w:val="12"/>
      </w:rPr>
      <w:fldChar w:fldCharType="begin"/>
    </w:r>
    <w:r w:rsidRPr="002849FE">
      <w:rPr>
        <w:color w:val="C0C0C0"/>
        <w:spacing w:val="20"/>
        <w:sz w:val="12"/>
      </w:rPr>
      <w:instrText xml:space="preserve"> PAGE </w:instrText>
    </w:r>
    <w:r w:rsidR="00E30AA4" w:rsidRPr="002849FE">
      <w:rPr>
        <w:color w:val="C0C0C0"/>
        <w:spacing w:val="20"/>
        <w:sz w:val="12"/>
      </w:rPr>
      <w:fldChar w:fldCharType="separate"/>
    </w:r>
    <w:r w:rsidR="003A0004">
      <w:rPr>
        <w:noProof/>
        <w:color w:val="C0C0C0"/>
        <w:spacing w:val="20"/>
        <w:sz w:val="12"/>
      </w:rPr>
      <w:t>2</w:t>
    </w:r>
    <w:r w:rsidR="00E30AA4" w:rsidRPr="002849FE">
      <w:rPr>
        <w:color w:val="C0C0C0"/>
        <w:spacing w:val="20"/>
        <w:sz w:val="12"/>
      </w:rPr>
      <w:fldChar w:fldCharType="end"/>
    </w:r>
    <w:r w:rsidRPr="002849FE">
      <w:rPr>
        <w:color w:val="C0C0C0"/>
        <w:spacing w:val="20"/>
        <w:sz w:val="12"/>
      </w:rPr>
      <w:t xml:space="preserve"> von </w:t>
    </w:r>
    <w:r w:rsidR="00E30AA4" w:rsidRPr="002849FE">
      <w:rPr>
        <w:color w:val="C0C0C0"/>
        <w:spacing w:val="20"/>
        <w:sz w:val="12"/>
      </w:rPr>
      <w:fldChar w:fldCharType="begin"/>
    </w:r>
    <w:r w:rsidRPr="002849FE">
      <w:rPr>
        <w:color w:val="C0C0C0"/>
        <w:spacing w:val="20"/>
        <w:sz w:val="12"/>
      </w:rPr>
      <w:instrText xml:space="preserve"> NUMPAGES </w:instrText>
    </w:r>
    <w:r w:rsidR="00E30AA4" w:rsidRPr="002849FE">
      <w:rPr>
        <w:color w:val="C0C0C0"/>
        <w:spacing w:val="20"/>
        <w:sz w:val="12"/>
      </w:rPr>
      <w:fldChar w:fldCharType="separate"/>
    </w:r>
    <w:r w:rsidR="003A0004">
      <w:rPr>
        <w:noProof/>
        <w:color w:val="C0C0C0"/>
        <w:spacing w:val="20"/>
        <w:sz w:val="12"/>
      </w:rPr>
      <w:t>2</w:t>
    </w:r>
    <w:r w:rsidR="00E30AA4" w:rsidRPr="002849FE">
      <w:rPr>
        <w:color w:val="C0C0C0"/>
        <w:spacing w:val="20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Pr="002849FE" w:rsidRDefault="00637286" w:rsidP="002849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41" w:rsidRDefault="005E6C41">
      <w:r>
        <w:separator/>
      </w:r>
    </w:p>
  </w:footnote>
  <w:footnote w:type="continuationSeparator" w:id="1">
    <w:p w:rsidR="005E6C41" w:rsidRDefault="005E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86" w:rsidRDefault="00637286" w:rsidP="005B0E9E">
    <w:pPr>
      <w:pStyle w:val="LogoText"/>
      <w:framePr w:w="0" w:hRule="auto" w:hSpace="0" w:wrap="auto" w:vAnchor="margin" w:hAnchor="text" w:yAlign="inline"/>
      <w:tabs>
        <w:tab w:val="left" w:pos="3686"/>
        <w:tab w:val="right" w:pos="6379"/>
        <w:tab w:val="left" w:pos="6663"/>
        <w:tab w:val="right" w:pos="8931"/>
      </w:tabs>
      <w:rPr>
        <w:rFonts w:ascii="Arial" w:hAnsi="Arial"/>
        <w:spacing w:val="5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8C"/>
    <w:multiLevelType w:val="hybridMultilevel"/>
    <w:tmpl w:val="D062B5F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75A7B20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720"/>
      </w:pPr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/>
      </w:pPr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/>
      </w:pPr>
      <w:rPr>
        <w:rFonts w:cs="Times New Roman"/>
      </w:rPr>
    </w:lvl>
  </w:abstractNum>
  <w:abstractNum w:abstractNumId="2">
    <w:nsid w:val="1D9635E1"/>
    <w:multiLevelType w:val="multilevel"/>
    <w:tmpl w:val="7D8A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9A418A"/>
    <w:multiLevelType w:val="multilevel"/>
    <w:tmpl w:val="03FAF3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cs="Times New Roman" w:hint="default"/>
      </w:rPr>
    </w:lvl>
  </w:abstractNum>
  <w:abstractNum w:abstractNumId="4">
    <w:nsid w:val="28E80676"/>
    <w:multiLevelType w:val="multilevel"/>
    <w:tmpl w:val="89F6382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720"/>
      </w:pPr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/>
      </w:pPr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/>
      </w:pPr>
      <w:rPr>
        <w:rFonts w:cs="Times New Roman"/>
      </w:rPr>
    </w:lvl>
  </w:abstractNum>
  <w:abstractNum w:abstractNumId="5">
    <w:nsid w:val="3A516934"/>
    <w:multiLevelType w:val="multilevel"/>
    <w:tmpl w:val="6562E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1061A5"/>
    <w:multiLevelType w:val="hybridMultilevel"/>
    <w:tmpl w:val="A21EF8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51904040"/>
    <w:multiLevelType w:val="hybridMultilevel"/>
    <w:tmpl w:val="3CD6466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5A2D2899"/>
    <w:multiLevelType w:val="hybridMultilevel"/>
    <w:tmpl w:val="3A3C74C8"/>
    <w:lvl w:ilvl="0" w:tplc="0407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>
    <w:nsid w:val="5A2F7823"/>
    <w:multiLevelType w:val="hybridMultilevel"/>
    <w:tmpl w:val="51A245A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EC752D0"/>
    <w:multiLevelType w:val="multilevel"/>
    <w:tmpl w:val="643CD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B55A2A"/>
    <w:multiLevelType w:val="hybridMultilevel"/>
    <w:tmpl w:val="60507132"/>
    <w:lvl w:ilvl="0" w:tplc="EE32B056">
      <w:numFmt w:val="bullet"/>
      <w:lvlText w:val="-"/>
      <w:lvlJc w:val="left"/>
      <w:pPr>
        <w:ind w:left="720" w:hanging="360"/>
      </w:pPr>
      <w:rPr>
        <w:rFonts w:ascii="Syntax" w:eastAsia="Times New Roman" w:hAnsi="Synt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B5AE5"/>
    <w:multiLevelType w:val="hybridMultilevel"/>
    <w:tmpl w:val="8A46455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6C6A77C3"/>
    <w:multiLevelType w:val="multilevel"/>
    <w:tmpl w:val="9B3CD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E75063"/>
    <w:multiLevelType w:val="hybridMultilevel"/>
    <w:tmpl w:val="3A960B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106852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720"/>
      </w:pPr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/>
      </w:pPr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/>
      </w:pPr>
      <w:rPr>
        <w:rFonts w:cs="Times New Roman"/>
      </w:rPr>
    </w:lvl>
  </w:abstractNum>
  <w:abstractNum w:abstractNumId="16">
    <w:nsid w:val="79144AAD"/>
    <w:multiLevelType w:val="hybridMultilevel"/>
    <w:tmpl w:val="41CEDB4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7A1C5C01"/>
    <w:multiLevelType w:val="multilevel"/>
    <w:tmpl w:val="C8421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3B6387"/>
    <w:multiLevelType w:val="multilevel"/>
    <w:tmpl w:val="13E475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8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attachedTemplate r:id="rId1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62FBC"/>
    <w:rsid w:val="000002DB"/>
    <w:rsid w:val="000022BA"/>
    <w:rsid w:val="00011011"/>
    <w:rsid w:val="000316F2"/>
    <w:rsid w:val="00032812"/>
    <w:rsid w:val="00035E2C"/>
    <w:rsid w:val="000410CB"/>
    <w:rsid w:val="0005252D"/>
    <w:rsid w:val="00061B71"/>
    <w:rsid w:val="00073FEB"/>
    <w:rsid w:val="00075AF6"/>
    <w:rsid w:val="00080D67"/>
    <w:rsid w:val="00080E0D"/>
    <w:rsid w:val="00080E48"/>
    <w:rsid w:val="00092F87"/>
    <w:rsid w:val="00093790"/>
    <w:rsid w:val="000A649A"/>
    <w:rsid w:val="000A6E25"/>
    <w:rsid w:val="000C0144"/>
    <w:rsid w:val="000C5DEC"/>
    <w:rsid w:val="000C6546"/>
    <w:rsid w:val="000D30E6"/>
    <w:rsid w:val="000D3D35"/>
    <w:rsid w:val="000D404F"/>
    <w:rsid w:val="000D6769"/>
    <w:rsid w:val="000E282A"/>
    <w:rsid w:val="000E751E"/>
    <w:rsid w:val="000E7EC1"/>
    <w:rsid w:val="000F1B3C"/>
    <w:rsid w:val="000F70C3"/>
    <w:rsid w:val="0010002B"/>
    <w:rsid w:val="00100717"/>
    <w:rsid w:val="00106F05"/>
    <w:rsid w:val="00107578"/>
    <w:rsid w:val="00123C51"/>
    <w:rsid w:val="00143084"/>
    <w:rsid w:val="00144F27"/>
    <w:rsid w:val="001460B9"/>
    <w:rsid w:val="00147066"/>
    <w:rsid w:val="00147DA2"/>
    <w:rsid w:val="0016330B"/>
    <w:rsid w:val="00180859"/>
    <w:rsid w:val="001828D7"/>
    <w:rsid w:val="00183C1D"/>
    <w:rsid w:val="00184793"/>
    <w:rsid w:val="00187A5E"/>
    <w:rsid w:val="001A0AD9"/>
    <w:rsid w:val="001A15CA"/>
    <w:rsid w:val="001A5F6B"/>
    <w:rsid w:val="001B59E4"/>
    <w:rsid w:val="001C0773"/>
    <w:rsid w:val="001C5346"/>
    <w:rsid w:val="001C5EA5"/>
    <w:rsid w:val="001C7115"/>
    <w:rsid w:val="001D4ACB"/>
    <w:rsid w:val="001D5C7D"/>
    <w:rsid w:val="001D7E7D"/>
    <w:rsid w:val="001E2007"/>
    <w:rsid w:val="00224122"/>
    <w:rsid w:val="0022424D"/>
    <w:rsid w:val="00225903"/>
    <w:rsid w:val="002336AE"/>
    <w:rsid w:val="00237828"/>
    <w:rsid w:val="00241F74"/>
    <w:rsid w:val="002476F3"/>
    <w:rsid w:val="0025038C"/>
    <w:rsid w:val="0025310B"/>
    <w:rsid w:val="00253AAE"/>
    <w:rsid w:val="002578A9"/>
    <w:rsid w:val="00280577"/>
    <w:rsid w:val="002849FE"/>
    <w:rsid w:val="002A2CA6"/>
    <w:rsid w:val="002A4F78"/>
    <w:rsid w:val="002A66B6"/>
    <w:rsid w:val="002C6857"/>
    <w:rsid w:val="002E618D"/>
    <w:rsid w:val="002F0674"/>
    <w:rsid w:val="00320E77"/>
    <w:rsid w:val="00331716"/>
    <w:rsid w:val="003444EE"/>
    <w:rsid w:val="00356B41"/>
    <w:rsid w:val="0037297D"/>
    <w:rsid w:val="003736AB"/>
    <w:rsid w:val="003758D2"/>
    <w:rsid w:val="0038076E"/>
    <w:rsid w:val="00380E8C"/>
    <w:rsid w:val="0039104B"/>
    <w:rsid w:val="00396FCE"/>
    <w:rsid w:val="003A0004"/>
    <w:rsid w:val="003A4E17"/>
    <w:rsid w:val="003A4FE4"/>
    <w:rsid w:val="003B503F"/>
    <w:rsid w:val="003E223B"/>
    <w:rsid w:val="003E7795"/>
    <w:rsid w:val="003F2ABD"/>
    <w:rsid w:val="003F5C18"/>
    <w:rsid w:val="0040177F"/>
    <w:rsid w:val="00405AF7"/>
    <w:rsid w:val="004061E2"/>
    <w:rsid w:val="004110AE"/>
    <w:rsid w:val="00411EA9"/>
    <w:rsid w:val="00412B26"/>
    <w:rsid w:val="0042266B"/>
    <w:rsid w:val="004228AC"/>
    <w:rsid w:val="004236CB"/>
    <w:rsid w:val="004278C8"/>
    <w:rsid w:val="00431C14"/>
    <w:rsid w:val="004417F6"/>
    <w:rsid w:val="0044252A"/>
    <w:rsid w:val="00446360"/>
    <w:rsid w:val="00446A80"/>
    <w:rsid w:val="00450A58"/>
    <w:rsid w:val="00452678"/>
    <w:rsid w:val="00454EAB"/>
    <w:rsid w:val="00466749"/>
    <w:rsid w:val="00471DF3"/>
    <w:rsid w:val="00475597"/>
    <w:rsid w:val="004808FD"/>
    <w:rsid w:val="00484999"/>
    <w:rsid w:val="00490AB4"/>
    <w:rsid w:val="004A42DC"/>
    <w:rsid w:val="004B0F30"/>
    <w:rsid w:val="004B2956"/>
    <w:rsid w:val="004B34F7"/>
    <w:rsid w:val="004B55BF"/>
    <w:rsid w:val="004C333D"/>
    <w:rsid w:val="004C5A21"/>
    <w:rsid w:val="004E383F"/>
    <w:rsid w:val="004F077F"/>
    <w:rsid w:val="004F0A92"/>
    <w:rsid w:val="0050586E"/>
    <w:rsid w:val="005137C9"/>
    <w:rsid w:val="005157C2"/>
    <w:rsid w:val="005224EF"/>
    <w:rsid w:val="00540B88"/>
    <w:rsid w:val="0054238D"/>
    <w:rsid w:val="005436C8"/>
    <w:rsid w:val="00545C6D"/>
    <w:rsid w:val="00546D27"/>
    <w:rsid w:val="00552637"/>
    <w:rsid w:val="00565A07"/>
    <w:rsid w:val="00572D03"/>
    <w:rsid w:val="005746FB"/>
    <w:rsid w:val="00575EA7"/>
    <w:rsid w:val="00577BD7"/>
    <w:rsid w:val="005970C9"/>
    <w:rsid w:val="005971CF"/>
    <w:rsid w:val="005A0306"/>
    <w:rsid w:val="005A0455"/>
    <w:rsid w:val="005A7CFF"/>
    <w:rsid w:val="005B0E9E"/>
    <w:rsid w:val="005B0FF8"/>
    <w:rsid w:val="005B2C6C"/>
    <w:rsid w:val="005C348F"/>
    <w:rsid w:val="005C403A"/>
    <w:rsid w:val="005D4D15"/>
    <w:rsid w:val="005D6134"/>
    <w:rsid w:val="005E1D55"/>
    <w:rsid w:val="005E2C05"/>
    <w:rsid w:val="005E4433"/>
    <w:rsid w:val="005E4C34"/>
    <w:rsid w:val="005E6C41"/>
    <w:rsid w:val="005E7121"/>
    <w:rsid w:val="005F2CD5"/>
    <w:rsid w:val="005F428D"/>
    <w:rsid w:val="005F4582"/>
    <w:rsid w:val="005F4F80"/>
    <w:rsid w:val="005F64FB"/>
    <w:rsid w:val="00610CE2"/>
    <w:rsid w:val="00611E53"/>
    <w:rsid w:val="0062346D"/>
    <w:rsid w:val="00635CED"/>
    <w:rsid w:val="00637286"/>
    <w:rsid w:val="00642D0A"/>
    <w:rsid w:val="00655631"/>
    <w:rsid w:val="00661124"/>
    <w:rsid w:val="00663024"/>
    <w:rsid w:val="006728DB"/>
    <w:rsid w:val="00675264"/>
    <w:rsid w:val="006773DE"/>
    <w:rsid w:val="00691CDC"/>
    <w:rsid w:val="00695251"/>
    <w:rsid w:val="00696B5B"/>
    <w:rsid w:val="006A2EAC"/>
    <w:rsid w:val="006B654B"/>
    <w:rsid w:val="006C11E4"/>
    <w:rsid w:val="006C23CF"/>
    <w:rsid w:val="006C5B94"/>
    <w:rsid w:val="006C5FA8"/>
    <w:rsid w:val="006C7578"/>
    <w:rsid w:val="006D1150"/>
    <w:rsid w:val="006D3EDA"/>
    <w:rsid w:val="006D7FB0"/>
    <w:rsid w:val="007015DE"/>
    <w:rsid w:val="0070232A"/>
    <w:rsid w:val="00711219"/>
    <w:rsid w:val="0071160F"/>
    <w:rsid w:val="00721459"/>
    <w:rsid w:val="00721859"/>
    <w:rsid w:val="00743750"/>
    <w:rsid w:val="007440F3"/>
    <w:rsid w:val="00745619"/>
    <w:rsid w:val="0074713F"/>
    <w:rsid w:val="007619BA"/>
    <w:rsid w:val="0076567D"/>
    <w:rsid w:val="00771C66"/>
    <w:rsid w:val="007772F2"/>
    <w:rsid w:val="00786285"/>
    <w:rsid w:val="0078777B"/>
    <w:rsid w:val="0079017E"/>
    <w:rsid w:val="00790B9E"/>
    <w:rsid w:val="00792D1F"/>
    <w:rsid w:val="007979E8"/>
    <w:rsid w:val="007A26D1"/>
    <w:rsid w:val="007A4FE9"/>
    <w:rsid w:val="007A6722"/>
    <w:rsid w:val="007A7094"/>
    <w:rsid w:val="007B39E3"/>
    <w:rsid w:val="007B5ED6"/>
    <w:rsid w:val="007B747F"/>
    <w:rsid w:val="007C0848"/>
    <w:rsid w:val="007D391D"/>
    <w:rsid w:val="007F7111"/>
    <w:rsid w:val="00803216"/>
    <w:rsid w:val="00804F14"/>
    <w:rsid w:val="0080502B"/>
    <w:rsid w:val="0080570B"/>
    <w:rsid w:val="00807B91"/>
    <w:rsid w:val="00820549"/>
    <w:rsid w:val="00821B80"/>
    <w:rsid w:val="00824B3D"/>
    <w:rsid w:val="0083175B"/>
    <w:rsid w:val="008373F7"/>
    <w:rsid w:val="00857E2A"/>
    <w:rsid w:val="00864881"/>
    <w:rsid w:val="008722B0"/>
    <w:rsid w:val="0087559E"/>
    <w:rsid w:val="00890BBF"/>
    <w:rsid w:val="00890D1B"/>
    <w:rsid w:val="00892697"/>
    <w:rsid w:val="00893823"/>
    <w:rsid w:val="008A0B9B"/>
    <w:rsid w:val="008B0747"/>
    <w:rsid w:val="008B0E87"/>
    <w:rsid w:val="008B7217"/>
    <w:rsid w:val="008C252A"/>
    <w:rsid w:val="008C785D"/>
    <w:rsid w:val="008D167A"/>
    <w:rsid w:val="008E0206"/>
    <w:rsid w:val="008E4387"/>
    <w:rsid w:val="008F48A7"/>
    <w:rsid w:val="009060DB"/>
    <w:rsid w:val="0093306D"/>
    <w:rsid w:val="00941845"/>
    <w:rsid w:val="00943641"/>
    <w:rsid w:val="00951A01"/>
    <w:rsid w:val="00962E92"/>
    <w:rsid w:val="00962FBC"/>
    <w:rsid w:val="00965792"/>
    <w:rsid w:val="00970CDB"/>
    <w:rsid w:val="00977453"/>
    <w:rsid w:val="009A1C61"/>
    <w:rsid w:val="009B0D31"/>
    <w:rsid w:val="009B414E"/>
    <w:rsid w:val="009C12D8"/>
    <w:rsid w:val="009C193B"/>
    <w:rsid w:val="009C29C8"/>
    <w:rsid w:val="009C3F9F"/>
    <w:rsid w:val="009D05BE"/>
    <w:rsid w:val="009D56A2"/>
    <w:rsid w:val="009E281B"/>
    <w:rsid w:val="009E5D39"/>
    <w:rsid w:val="009E6F30"/>
    <w:rsid w:val="009F1D07"/>
    <w:rsid w:val="00A04D5D"/>
    <w:rsid w:val="00A17F26"/>
    <w:rsid w:val="00A22FF0"/>
    <w:rsid w:val="00A2778A"/>
    <w:rsid w:val="00A36CEF"/>
    <w:rsid w:val="00A41E02"/>
    <w:rsid w:val="00A430EF"/>
    <w:rsid w:val="00A43D9D"/>
    <w:rsid w:val="00A5517A"/>
    <w:rsid w:val="00A719C3"/>
    <w:rsid w:val="00A72A45"/>
    <w:rsid w:val="00A75ACD"/>
    <w:rsid w:val="00A76F96"/>
    <w:rsid w:val="00A843A9"/>
    <w:rsid w:val="00A90CCE"/>
    <w:rsid w:val="00AA0320"/>
    <w:rsid w:val="00AA5442"/>
    <w:rsid w:val="00AB0FD0"/>
    <w:rsid w:val="00AB5324"/>
    <w:rsid w:val="00AC4CFE"/>
    <w:rsid w:val="00AC6090"/>
    <w:rsid w:val="00AD1276"/>
    <w:rsid w:val="00AE5125"/>
    <w:rsid w:val="00AE6490"/>
    <w:rsid w:val="00AF062C"/>
    <w:rsid w:val="00B02753"/>
    <w:rsid w:val="00B04ADA"/>
    <w:rsid w:val="00B079F9"/>
    <w:rsid w:val="00B15D98"/>
    <w:rsid w:val="00B22A06"/>
    <w:rsid w:val="00B26B78"/>
    <w:rsid w:val="00B27576"/>
    <w:rsid w:val="00B30441"/>
    <w:rsid w:val="00B41D34"/>
    <w:rsid w:val="00B63B3D"/>
    <w:rsid w:val="00B64426"/>
    <w:rsid w:val="00B66441"/>
    <w:rsid w:val="00B70D5C"/>
    <w:rsid w:val="00B70D9A"/>
    <w:rsid w:val="00B728F9"/>
    <w:rsid w:val="00B95D80"/>
    <w:rsid w:val="00BA4679"/>
    <w:rsid w:val="00BA6B46"/>
    <w:rsid w:val="00BB1871"/>
    <w:rsid w:val="00BB3B7F"/>
    <w:rsid w:val="00BB5408"/>
    <w:rsid w:val="00BC0E8F"/>
    <w:rsid w:val="00BE1E31"/>
    <w:rsid w:val="00BE764A"/>
    <w:rsid w:val="00BF5BF4"/>
    <w:rsid w:val="00BF6A44"/>
    <w:rsid w:val="00C1240A"/>
    <w:rsid w:val="00C1445C"/>
    <w:rsid w:val="00C1556C"/>
    <w:rsid w:val="00C26CC3"/>
    <w:rsid w:val="00C27BE0"/>
    <w:rsid w:val="00C31FB7"/>
    <w:rsid w:val="00C3775A"/>
    <w:rsid w:val="00C45CE9"/>
    <w:rsid w:val="00C50210"/>
    <w:rsid w:val="00C66580"/>
    <w:rsid w:val="00C679BF"/>
    <w:rsid w:val="00C709FF"/>
    <w:rsid w:val="00C76F81"/>
    <w:rsid w:val="00C8360E"/>
    <w:rsid w:val="00CA00E1"/>
    <w:rsid w:val="00CB1DEE"/>
    <w:rsid w:val="00CC077E"/>
    <w:rsid w:val="00CC0E84"/>
    <w:rsid w:val="00CC1C8A"/>
    <w:rsid w:val="00CC575B"/>
    <w:rsid w:val="00CC6584"/>
    <w:rsid w:val="00CD02A7"/>
    <w:rsid w:val="00CD073A"/>
    <w:rsid w:val="00CD1D92"/>
    <w:rsid w:val="00CD33A1"/>
    <w:rsid w:val="00CD6F4A"/>
    <w:rsid w:val="00CD71B0"/>
    <w:rsid w:val="00CF1004"/>
    <w:rsid w:val="00CF3F22"/>
    <w:rsid w:val="00D011E9"/>
    <w:rsid w:val="00D02FCF"/>
    <w:rsid w:val="00D07C1F"/>
    <w:rsid w:val="00D07F13"/>
    <w:rsid w:val="00D07FCF"/>
    <w:rsid w:val="00D15DBD"/>
    <w:rsid w:val="00D213F7"/>
    <w:rsid w:val="00D22660"/>
    <w:rsid w:val="00D31E9C"/>
    <w:rsid w:val="00D348A3"/>
    <w:rsid w:val="00D4061A"/>
    <w:rsid w:val="00D44042"/>
    <w:rsid w:val="00D44A37"/>
    <w:rsid w:val="00D50951"/>
    <w:rsid w:val="00D56A8A"/>
    <w:rsid w:val="00D663E8"/>
    <w:rsid w:val="00D73CA6"/>
    <w:rsid w:val="00D7538F"/>
    <w:rsid w:val="00D82429"/>
    <w:rsid w:val="00D909DA"/>
    <w:rsid w:val="00DA1AA0"/>
    <w:rsid w:val="00DA442E"/>
    <w:rsid w:val="00DB73ED"/>
    <w:rsid w:val="00DC4A5A"/>
    <w:rsid w:val="00DC5244"/>
    <w:rsid w:val="00DE2055"/>
    <w:rsid w:val="00DF12FC"/>
    <w:rsid w:val="00DF4D62"/>
    <w:rsid w:val="00E008A7"/>
    <w:rsid w:val="00E01603"/>
    <w:rsid w:val="00E040BE"/>
    <w:rsid w:val="00E04D8B"/>
    <w:rsid w:val="00E10CEE"/>
    <w:rsid w:val="00E12D3F"/>
    <w:rsid w:val="00E16264"/>
    <w:rsid w:val="00E21C72"/>
    <w:rsid w:val="00E30AA4"/>
    <w:rsid w:val="00E318FB"/>
    <w:rsid w:val="00E31E67"/>
    <w:rsid w:val="00E31E90"/>
    <w:rsid w:val="00E3481D"/>
    <w:rsid w:val="00E35687"/>
    <w:rsid w:val="00E3590C"/>
    <w:rsid w:val="00E36A01"/>
    <w:rsid w:val="00E42FCD"/>
    <w:rsid w:val="00E51A1B"/>
    <w:rsid w:val="00E56982"/>
    <w:rsid w:val="00E70C7D"/>
    <w:rsid w:val="00E727C4"/>
    <w:rsid w:val="00E76D81"/>
    <w:rsid w:val="00E93896"/>
    <w:rsid w:val="00E93E37"/>
    <w:rsid w:val="00EB020C"/>
    <w:rsid w:val="00EB0A7A"/>
    <w:rsid w:val="00EB1BD9"/>
    <w:rsid w:val="00EB4E89"/>
    <w:rsid w:val="00EB6E83"/>
    <w:rsid w:val="00EF4623"/>
    <w:rsid w:val="00EF762B"/>
    <w:rsid w:val="00F03A4C"/>
    <w:rsid w:val="00F06FD2"/>
    <w:rsid w:val="00F11F39"/>
    <w:rsid w:val="00F1407C"/>
    <w:rsid w:val="00F14992"/>
    <w:rsid w:val="00F15464"/>
    <w:rsid w:val="00F22106"/>
    <w:rsid w:val="00F23BD9"/>
    <w:rsid w:val="00F27F5D"/>
    <w:rsid w:val="00F31657"/>
    <w:rsid w:val="00F37BFF"/>
    <w:rsid w:val="00F57F6B"/>
    <w:rsid w:val="00F802DB"/>
    <w:rsid w:val="00F81567"/>
    <w:rsid w:val="00F86F7D"/>
    <w:rsid w:val="00FA4135"/>
    <w:rsid w:val="00FB30F9"/>
    <w:rsid w:val="00FC1EC9"/>
    <w:rsid w:val="00FE37F2"/>
    <w:rsid w:val="00FE5DD5"/>
    <w:rsid w:val="00FE6478"/>
    <w:rsid w:val="00FE6DF2"/>
    <w:rsid w:val="00FE75FF"/>
    <w:rsid w:val="00FF1CF7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18D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rsid w:val="002E6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30AA4"/>
    <w:rPr>
      <w:rFonts w:ascii="Courier New" w:hAnsi="Courier New" w:cs="Times New Roman"/>
      <w:lang w:val="de-DE" w:eastAsia="de-DE" w:bidi="ar-SA"/>
    </w:rPr>
  </w:style>
  <w:style w:type="paragraph" w:customStyle="1" w:styleId="Absender">
    <w:name w:val="Absender"/>
    <w:basedOn w:val="Standard"/>
    <w:uiPriority w:val="99"/>
    <w:rsid w:val="002E618D"/>
    <w:pPr>
      <w:framePr w:w="4255" w:h="4321" w:hSpace="141" w:wrap="around" w:vAnchor="text" w:hAnchor="page" w:x="6946" w:y="109"/>
    </w:pPr>
    <w:rPr>
      <w:rFonts w:ascii="Arial" w:hAnsi="Arial"/>
      <w:sz w:val="24"/>
    </w:rPr>
  </w:style>
  <w:style w:type="paragraph" w:customStyle="1" w:styleId="IhrZeichen">
    <w:name w:val="IhrZeichen"/>
    <w:basedOn w:val="Standard"/>
    <w:uiPriority w:val="99"/>
    <w:rsid w:val="002E618D"/>
    <w:pPr>
      <w:framePr w:w="10206" w:h="567" w:hSpace="142" w:wrap="around" w:vAnchor="page" w:hAnchor="page" w:x="1362" w:y="5586"/>
      <w:tabs>
        <w:tab w:val="left" w:pos="2880"/>
        <w:tab w:val="left" w:pos="6271"/>
        <w:tab w:val="left" w:pos="7711"/>
      </w:tabs>
    </w:pPr>
    <w:rPr>
      <w:sz w:val="12"/>
    </w:rPr>
  </w:style>
  <w:style w:type="paragraph" w:styleId="Index1">
    <w:name w:val="index 1"/>
    <w:basedOn w:val="Standard"/>
    <w:next w:val="Standard"/>
    <w:uiPriority w:val="99"/>
    <w:semiHidden/>
    <w:rsid w:val="002E618D"/>
    <w:pPr>
      <w:tabs>
        <w:tab w:val="right" w:leader="dot" w:pos="9639"/>
      </w:tabs>
      <w:ind w:left="200" w:hanging="200"/>
    </w:pPr>
  </w:style>
  <w:style w:type="paragraph" w:customStyle="1" w:styleId="GesellschaftsAdresse">
    <w:name w:val="GesellschaftsAdresse"/>
    <w:basedOn w:val="Standard"/>
    <w:uiPriority w:val="99"/>
    <w:rsid w:val="002E618D"/>
    <w:pPr>
      <w:framePr w:w="9639" w:h="1009" w:hSpace="142" w:wrap="around" w:hAnchor="margin" w:yAlign="bottom"/>
    </w:pPr>
  </w:style>
  <w:style w:type="paragraph" w:customStyle="1" w:styleId="LogoText">
    <w:name w:val="LogoText"/>
    <w:basedOn w:val="Standard"/>
    <w:uiPriority w:val="99"/>
    <w:rsid w:val="002E618D"/>
    <w:pPr>
      <w:framePr w:w="4820" w:h="1418" w:hSpace="142" w:wrap="around" w:vAnchor="page" w:hAnchor="margin" w:y="568"/>
    </w:pPr>
    <w:rPr>
      <w:rFonts w:ascii="Colonna MT" w:hAnsi="Colonna MT"/>
      <w:sz w:val="120"/>
    </w:rPr>
  </w:style>
  <w:style w:type="paragraph" w:customStyle="1" w:styleId="Adresse">
    <w:name w:val="Adresse"/>
    <w:basedOn w:val="Standard"/>
    <w:uiPriority w:val="99"/>
    <w:rsid w:val="002E618D"/>
    <w:pPr>
      <w:framePr w:w="4820" w:h="2552" w:hRule="exact" w:hSpace="142" w:wrap="around" w:vAnchor="page" w:hAnchor="margin" w:y="2553" w:anchorLock="1"/>
    </w:pPr>
  </w:style>
  <w:style w:type="paragraph" w:customStyle="1" w:styleId="IhrZeichenText">
    <w:name w:val="IhrZeichenText"/>
    <w:basedOn w:val="IhrZeichen"/>
    <w:uiPriority w:val="99"/>
    <w:rsid w:val="002E618D"/>
    <w:pPr>
      <w:framePr w:w="9639" w:wrap="around"/>
    </w:pPr>
    <w:rPr>
      <w:sz w:val="20"/>
    </w:rPr>
  </w:style>
  <w:style w:type="paragraph" w:customStyle="1" w:styleId="AbsenderKlein">
    <w:name w:val="AbsenderKlein"/>
    <w:basedOn w:val="Standard"/>
    <w:uiPriority w:val="99"/>
    <w:rsid w:val="002E618D"/>
    <w:pPr>
      <w:framePr w:w="4820" w:h="2552" w:hRule="exact" w:hSpace="142" w:wrap="around" w:vAnchor="page" w:hAnchor="page" w:x="1135" w:y="2553" w:anchorLock="1"/>
      <w:pBdr>
        <w:bottom w:val="single" w:sz="6" w:space="1" w:color="auto"/>
      </w:pBdr>
    </w:pPr>
    <w:rPr>
      <w:sz w:val="12"/>
    </w:rPr>
  </w:style>
  <w:style w:type="paragraph" w:customStyle="1" w:styleId="AbsenderName">
    <w:name w:val="AbsenderName"/>
    <w:basedOn w:val="Absender"/>
    <w:uiPriority w:val="99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Strae">
    <w:name w:val="AbsenderStraße"/>
    <w:basedOn w:val="Absender"/>
    <w:uiPriority w:val="99"/>
    <w:rsid w:val="002E618D"/>
    <w:pPr>
      <w:framePr w:w="4253" w:h="4536" w:hRule="exact" w:hSpace="142" w:wrap="around" w:vAnchor="page" w:hAnchor="text" w:x="6522" w:y="568"/>
    </w:pPr>
  </w:style>
  <w:style w:type="paragraph" w:customStyle="1" w:styleId="AbsenderOrt">
    <w:name w:val="AbsenderOrt"/>
    <w:basedOn w:val="Absender"/>
    <w:uiPriority w:val="99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Telefon">
    <w:name w:val="AbsenderTelefon"/>
    <w:basedOn w:val="Absender"/>
    <w:uiPriority w:val="99"/>
    <w:rsid w:val="002E618D"/>
    <w:pPr>
      <w:framePr w:w="4253" w:h="4536" w:hRule="exact" w:hSpace="142" w:wrap="around" w:vAnchor="page" w:hAnchor="text" w:x="6522" w:y="568"/>
    </w:pPr>
  </w:style>
  <w:style w:type="paragraph" w:customStyle="1" w:styleId="AdresseName">
    <w:name w:val="AdresseName"/>
    <w:basedOn w:val="Adresse"/>
    <w:uiPriority w:val="99"/>
    <w:rsid w:val="002E618D"/>
    <w:pPr>
      <w:framePr w:wrap="around" w:vAnchor="margin" w:hAnchor="page" w:x="1135"/>
    </w:pPr>
    <w:rPr>
      <w:sz w:val="24"/>
    </w:rPr>
  </w:style>
  <w:style w:type="paragraph" w:customStyle="1" w:styleId="AdresseOrt">
    <w:name w:val="AdresseOrt"/>
    <w:basedOn w:val="Adresse"/>
    <w:uiPriority w:val="99"/>
    <w:rsid w:val="002E618D"/>
    <w:pPr>
      <w:framePr w:wrap="around" w:vAnchor="margin" w:hAnchor="page" w:x="1135"/>
    </w:pPr>
    <w:rPr>
      <w:b/>
      <w:sz w:val="28"/>
    </w:rPr>
  </w:style>
  <w:style w:type="paragraph" w:customStyle="1" w:styleId="Flietext">
    <w:name w:val="Fließtext"/>
    <w:basedOn w:val="Standard"/>
    <w:uiPriority w:val="99"/>
    <w:rsid w:val="002E618D"/>
    <w:pPr>
      <w:ind w:left="1701"/>
    </w:pPr>
  </w:style>
  <w:style w:type="paragraph" w:styleId="Fuzeile">
    <w:name w:val="footer"/>
    <w:basedOn w:val="Standard"/>
    <w:link w:val="FuzeileZchn"/>
    <w:uiPriority w:val="99"/>
    <w:rsid w:val="002E61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30AA4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2E618D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2E6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30AA4"/>
    <w:rPr>
      <w:rFonts w:cs="Times New Roman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E618D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30AA4"/>
    <w:rPr>
      <w:rFonts w:cs="Times New Roman"/>
      <w:sz w:val="2"/>
    </w:rPr>
  </w:style>
  <w:style w:type="paragraph" w:customStyle="1" w:styleId="brieftn">
    <w:name w:val="brief t.n"/>
    <w:basedOn w:val="Standard"/>
    <w:uiPriority w:val="99"/>
    <w:rsid w:val="002E618D"/>
    <w:pPr>
      <w:spacing w:line="360" w:lineRule="auto"/>
      <w:ind w:left="709"/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link w:val="Textkrper-ZeileneinzugZchn"/>
    <w:uiPriority w:val="99"/>
    <w:rsid w:val="002E618D"/>
    <w:pPr>
      <w:tabs>
        <w:tab w:val="left" w:pos="1418"/>
        <w:tab w:val="left" w:pos="4678"/>
        <w:tab w:val="decimal" w:pos="8222"/>
      </w:tabs>
      <w:ind w:left="426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30AA4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rsid w:val="002E618D"/>
    <w:pPr>
      <w:tabs>
        <w:tab w:val="left" w:pos="1418"/>
        <w:tab w:val="right" w:pos="5387"/>
        <w:tab w:val="decimal" w:pos="8222"/>
      </w:tabs>
      <w:spacing w:line="360" w:lineRule="auto"/>
      <w:ind w:left="426" w:hanging="992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30AA4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2E61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30AA4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2E618D"/>
    <w:rPr>
      <w:rFonts w:cs="Times New Roman"/>
      <w:color w:val="0000FF"/>
      <w:u w:val="single"/>
    </w:rPr>
  </w:style>
  <w:style w:type="paragraph" w:customStyle="1" w:styleId="ErstellDatum">
    <w:name w:val="Erstell_Datum"/>
    <w:basedOn w:val="Standard"/>
    <w:autoRedefine/>
    <w:uiPriority w:val="99"/>
    <w:rsid w:val="002E618D"/>
    <w:pPr>
      <w:framePr w:w="2296" w:h="221" w:hRule="exact" w:hSpace="142" w:vSpace="142" w:wrap="notBeside" w:vAnchor="page" w:hAnchor="page" w:x="9033" w:y="6045" w:anchorLock="1"/>
    </w:pPr>
    <w:rPr>
      <w:rFonts w:ascii="Courier New" w:hAnsi="Courier New"/>
      <w:noProof/>
      <w:color w:val="000000"/>
    </w:rPr>
  </w:style>
  <w:style w:type="paragraph" w:customStyle="1" w:styleId="AnredeFunktion">
    <w:name w:val="Anrede/Funktion"/>
    <w:basedOn w:val="Standard"/>
    <w:autoRedefine/>
    <w:uiPriority w:val="99"/>
    <w:rsid w:val="002E618D"/>
    <w:pPr>
      <w:framePr w:w="4604" w:h="215" w:hRule="exact" w:hSpace="142" w:vSpace="142" w:wrap="notBeside" w:vAnchor="page" w:hAnchor="page" w:x="1401" w:y="3346" w:anchorLock="1"/>
    </w:pPr>
    <w:rPr>
      <w:rFonts w:ascii="Arial" w:hAnsi="Arial" w:cs="Arial"/>
      <w:noProof/>
      <w:color w:val="000000"/>
    </w:rPr>
  </w:style>
  <w:style w:type="paragraph" w:customStyle="1" w:styleId="Anschrift">
    <w:name w:val="Anschrift"/>
    <w:basedOn w:val="Standard"/>
    <w:autoRedefine/>
    <w:uiPriority w:val="99"/>
    <w:rsid w:val="002E618D"/>
    <w:pPr>
      <w:framePr w:w="3891" w:h="1701" w:hRule="exact" w:hSpace="142" w:wrap="around" w:vAnchor="page" w:hAnchor="page" w:x="1419" w:y="3120" w:anchorLock="1"/>
      <w:tabs>
        <w:tab w:val="left" w:pos="142"/>
      </w:tabs>
      <w:spacing w:line="220" w:lineRule="exact"/>
    </w:pPr>
    <w:rPr>
      <w:rFonts w:ascii="Gruene Syntax" w:hAnsi="Gruene Syntax" w:cs="Arial"/>
      <w:noProof/>
      <w:color w:val="000000"/>
      <w:sz w:val="18"/>
      <w:szCs w:val="32"/>
    </w:rPr>
  </w:style>
  <w:style w:type="paragraph" w:styleId="HTMLVorformatiert">
    <w:name w:val="HTML Preformatted"/>
    <w:basedOn w:val="Standard"/>
    <w:link w:val="HTMLVorformatiertZchn"/>
    <w:uiPriority w:val="99"/>
    <w:rsid w:val="002E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30AA4"/>
    <w:rPr>
      <w:rFonts w:ascii="Courier New" w:hAnsi="Courier New" w:cs="Courier New"/>
      <w:sz w:val="20"/>
      <w:szCs w:val="20"/>
    </w:rPr>
  </w:style>
  <w:style w:type="paragraph" w:customStyle="1" w:styleId="GRUENETEXT">
    <w:name w:val="GRUENE_TEXT"/>
    <w:basedOn w:val="Standard"/>
    <w:uiPriority w:val="99"/>
    <w:rsid w:val="002E618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uiPriority w:val="99"/>
    <w:rsid w:val="002E618D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</w:rPr>
  </w:style>
  <w:style w:type="paragraph" w:customStyle="1" w:styleId="GRUENEEMPFAENGER">
    <w:name w:val="GRUENE_EMPFAENGER"/>
    <w:basedOn w:val="Anschrift"/>
    <w:uiPriority w:val="99"/>
    <w:rsid w:val="002E618D"/>
    <w:pPr>
      <w:framePr w:wrap="around"/>
    </w:pPr>
    <w:rPr>
      <w:rFonts w:ascii="Syntax" w:hAnsi="Syntax"/>
    </w:rPr>
  </w:style>
  <w:style w:type="paragraph" w:customStyle="1" w:styleId="GRUENESPACES">
    <w:name w:val="GRUENE_SPACES"/>
    <w:uiPriority w:val="99"/>
    <w:rsid w:val="002E618D"/>
    <w:rPr>
      <w:rFonts w:ascii="Syntax" w:hAnsi="Syntax"/>
      <w:sz w:val="20"/>
      <w:szCs w:val="20"/>
    </w:rPr>
  </w:style>
  <w:style w:type="paragraph" w:customStyle="1" w:styleId="FormatvorlageGRUENETEXTVor6pt">
    <w:name w:val="Formatvorlage GRUENE_TEXT + Vor:  6 pt"/>
    <w:basedOn w:val="GRUENETEXT"/>
    <w:uiPriority w:val="99"/>
    <w:rsid w:val="002E618D"/>
  </w:style>
  <w:style w:type="paragraph" w:customStyle="1" w:styleId="GRUENEABSENDERZEILE">
    <w:name w:val="GRUENE_ABSENDERZEILE"/>
    <w:basedOn w:val="Standard"/>
    <w:uiPriority w:val="99"/>
    <w:rsid w:val="002E618D"/>
    <w:pPr>
      <w:framePr w:w="3891" w:h="397" w:hRule="exact" w:hSpace="142" w:wrap="around" w:vAnchor="page" w:hAnchor="page" w:x="1419" w:y="2666"/>
      <w:tabs>
        <w:tab w:val="left" w:pos="284"/>
        <w:tab w:val="left" w:pos="567"/>
        <w:tab w:val="left" w:pos="1560"/>
      </w:tabs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uiPriority w:val="99"/>
    <w:rsid w:val="002E618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character" w:customStyle="1" w:styleId="FormatvorlageSyntax11pt">
    <w:name w:val="Formatvorlage Syntax 11 pt"/>
    <w:basedOn w:val="Absatz-Standardschriftart"/>
    <w:uiPriority w:val="99"/>
    <w:rsid w:val="002E618D"/>
    <w:rPr>
      <w:rFonts w:ascii="Gruene Syntax" w:hAnsi="Gruene Syntax" w:cs="Times New Roman"/>
      <w:sz w:val="22"/>
    </w:rPr>
  </w:style>
  <w:style w:type="character" w:customStyle="1" w:styleId="FormatvorlageSyntax11pt1">
    <w:name w:val="Formatvorlage Syntax 11 pt1"/>
    <w:basedOn w:val="Absatz-Standardschriftart"/>
    <w:uiPriority w:val="99"/>
    <w:rsid w:val="002E618D"/>
    <w:rPr>
      <w:rFonts w:ascii="Gruene Syntax" w:hAnsi="Gruene Syntax" w:cs="Times New Roman"/>
      <w:sz w:val="22"/>
    </w:rPr>
  </w:style>
  <w:style w:type="paragraph" w:customStyle="1" w:styleId="FormatvorlageSyntax11ptLinks02cmErsteZeile105cm">
    <w:name w:val="Formatvorlage Syntax 11 pt Links:  02 cm Erste Zeile:  105 cm"/>
    <w:basedOn w:val="Standard"/>
    <w:uiPriority w:val="99"/>
    <w:rsid w:val="002E618D"/>
    <w:pPr>
      <w:ind w:left="113" w:firstLine="596"/>
    </w:pPr>
    <w:rPr>
      <w:rFonts w:ascii="Gruene Syntax" w:hAnsi="Gruene Syntax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2E618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E618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30AA4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E61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30AA4"/>
    <w:rPr>
      <w:rFonts w:cs="Times New Roman"/>
      <w:b/>
      <w:bCs/>
      <w:sz w:val="20"/>
      <w:szCs w:val="20"/>
    </w:rPr>
  </w:style>
  <w:style w:type="paragraph" w:customStyle="1" w:styleId="FormatvorlageSyntax11ptZeilenabstandMindestens11pt">
    <w:name w:val="Formatvorlage Syntax 11 pt Zeilenabstand:  Mindestens 11 pt"/>
    <w:basedOn w:val="Standard"/>
    <w:uiPriority w:val="99"/>
    <w:rsid w:val="002E618D"/>
    <w:pPr>
      <w:spacing w:line="220" w:lineRule="atLeast"/>
    </w:pPr>
    <w:rPr>
      <w:rFonts w:ascii="Syntax" w:hAnsi="Syntax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USB\Matthias\Gr&#252;ne\LAG%20Mobilit&#228;t%20u%20Verkehr%20SN\Vorlagen\DateivorlageLAGSprecherneu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DateivorlageLAGSprecherneu1.dot</Template>
  <TotalTime>0</TotalTime>
  <Pages>2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/>
  <cp:lastModifiedBy/>
  <cp:revision>1</cp:revision>
  <cp:lastPrinted>2017-07-28T11:14:00Z</cp:lastPrinted>
  <dcterms:created xsi:type="dcterms:W3CDTF">2023-01-24T12:53:00Z</dcterms:created>
  <dcterms:modified xsi:type="dcterms:W3CDTF">2023-01-24T23:42:00Z</dcterms:modified>
</cp:coreProperties>
</file>